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36" w:type="dxa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06C75" w:rsidRPr="00D37417" w14:paraId="758D4C11" w14:textId="77777777" w:rsidTr="00D37417">
        <w:trPr>
          <w:trHeight w:val="680"/>
        </w:trPr>
        <w:tc>
          <w:tcPr>
            <w:tcW w:w="4077" w:type="dxa"/>
            <w:shd w:val="clear" w:color="auto" w:fill="auto"/>
          </w:tcPr>
          <w:p w14:paraId="79A622AD" w14:textId="77777777" w:rsidR="00C06C75" w:rsidRPr="00D37417" w:rsidRDefault="00C06C75" w:rsidP="002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C75" w:rsidRPr="00D37417" w14:paraId="0F5C6593" w14:textId="77777777" w:rsidTr="00D37417">
        <w:trPr>
          <w:trHeight w:val="680"/>
        </w:trPr>
        <w:tc>
          <w:tcPr>
            <w:tcW w:w="4077" w:type="dxa"/>
            <w:shd w:val="clear" w:color="auto" w:fill="auto"/>
          </w:tcPr>
          <w:p w14:paraId="48AC26E1" w14:textId="77777777" w:rsidR="00C06C75" w:rsidRPr="00D37417" w:rsidRDefault="00E478B2" w:rsidP="002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417">
              <w:rPr>
                <w:rFonts w:ascii="Times New Roman" w:hAnsi="Times New Roman"/>
                <w:sz w:val="24"/>
                <w:szCs w:val="24"/>
              </w:rPr>
              <w:t>podnositelj zahtjeva</w:t>
            </w:r>
          </w:p>
        </w:tc>
      </w:tr>
      <w:tr w:rsidR="00C06C75" w:rsidRPr="00D37417" w14:paraId="4158F355" w14:textId="77777777" w:rsidTr="00D37417">
        <w:trPr>
          <w:trHeight w:val="680"/>
        </w:trPr>
        <w:tc>
          <w:tcPr>
            <w:tcW w:w="4077" w:type="dxa"/>
            <w:shd w:val="clear" w:color="auto" w:fill="auto"/>
          </w:tcPr>
          <w:p w14:paraId="66B17817" w14:textId="77777777" w:rsidR="00C06C75" w:rsidRPr="00D37417" w:rsidRDefault="00E478B2" w:rsidP="002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417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</w:tr>
      <w:tr w:rsidR="00C06C75" w:rsidRPr="00D37417" w14:paraId="03F6300D" w14:textId="77777777" w:rsidTr="00D37417">
        <w:trPr>
          <w:trHeight w:val="680"/>
        </w:trPr>
        <w:tc>
          <w:tcPr>
            <w:tcW w:w="4077" w:type="dxa"/>
            <w:shd w:val="clear" w:color="auto" w:fill="auto"/>
          </w:tcPr>
          <w:p w14:paraId="0C7BC9B7" w14:textId="77777777" w:rsidR="00C06C75" w:rsidRPr="00D37417" w:rsidRDefault="00D37417" w:rsidP="002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417">
              <w:rPr>
                <w:rFonts w:ascii="Times New Roman" w:hAnsi="Times New Roman"/>
                <w:sz w:val="24"/>
                <w:szCs w:val="24"/>
              </w:rPr>
              <w:t>Telefon/mobitel</w:t>
            </w:r>
          </w:p>
        </w:tc>
      </w:tr>
      <w:tr w:rsidR="00A167F4" w:rsidRPr="00D37417" w14:paraId="47E0AA0E" w14:textId="77777777" w:rsidTr="00D37417">
        <w:trPr>
          <w:trHeight w:val="680"/>
        </w:trPr>
        <w:tc>
          <w:tcPr>
            <w:tcW w:w="4077" w:type="dxa"/>
            <w:shd w:val="clear" w:color="auto" w:fill="auto"/>
          </w:tcPr>
          <w:p w14:paraId="169E098A" w14:textId="77777777" w:rsidR="00A167F4" w:rsidRPr="00D37417" w:rsidRDefault="00D37417" w:rsidP="002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417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D37417" w:rsidRPr="00D37417" w14:paraId="4B439054" w14:textId="77777777" w:rsidTr="00D37417">
        <w:trPr>
          <w:trHeight w:val="680"/>
        </w:trPr>
        <w:tc>
          <w:tcPr>
            <w:tcW w:w="4077" w:type="dxa"/>
            <w:shd w:val="clear" w:color="auto" w:fill="auto"/>
          </w:tcPr>
          <w:p w14:paraId="10E8BA66" w14:textId="77777777" w:rsidR="00D37417" w:rsidRPr="00D37417" w:rsidRDefault="00D37417" w:rsidP="002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mjesto i datum</w:t>
            </w:r>
          </w:p>
        </w:tc>
      </w:tr>
    </w:tbl>
    <w:p w14:paraId="7A04C5F9" w14:textId="77777777" w:rsidR="00CF6C0F" w:rsidRPr="00D37417" w:rsidRDefault="00CF74FB" w:rsidP="00CF74FB">
      <w:pPr>
        <w:tabs>
          <w:tab w:val="left" w:pos="8160"/>
        </w:tabs>
        <w:rPr>
          <w:rFonts w:ascii="Times New Roman" w:hAnsi="Times New Roman"/>
          <w:sz w:val="24"/>
          <w:szCs w:val="24"/>
        </w:rPr>
      </w:pPr>
      <w:r w:rsidRPr="00D37417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tblpXSpec="right" w:tblpY="-3374"/>
        <w:tblW w:w="4536" w:type="dxa"/>
        <w:jc w:val="right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  <w:insideH w:val="dashed" w:sz="4" w:space="0" w:color="D9D9D9"/>
          <w:insideV w:val="dashed" w:sz="4" w:space="0" w:color="D9D9D9"/>
        </w:tblBorders>
        <w:tblLook w:val="0000" w:firstRow="0" w:lastRow="0" w:firstColumn="0" w:lastColumn="0" w:noHBand="0" w:noVBand="0"/>
      </w:tblPr>
      <w:tblGrid>
        <w:gridCol w:w="4536"/>
      </w:tblGrid>
      <w:tr w:rsidR="00CF6C0F" w:rsidRPr="00D37417" w14:paraId="3F18C933" w14:textId="77777777" w:rsidTr="00215EBD">
        <w:trPr>
          <w:trHeight w:val="2835"/>
          <w:jc w:val="right"/>
        </w:trPr>
        <w:tc>
          <w:tcPr>
            <w:tcW w:w="4928" w:type="dxa"/>
          </w:tcPr>
          <w:p w14:paraId="242BCB08" w14:textId="77777777" w:rsidR="00CF6C0F" w:rsidRPr="00D37417" w:rsidRDefault="00CF6C0F" w:rsidP="00CF6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EB7475" w14:textId="77777777" w:rsidR="00CF6C0F" w:rsidRDefault="008E2BB7" w:rsidP="00D37417">
      <w:pPr>
        <w:ind w:left="510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OPĆINA </w:t>
      </w:r>
      <w:r w:rsidR="00955449">
        <w:rPr>
          <w:rFonts w:ascii="Times New Roman" w:hAnsi="Times New Roman"/>
          <w:b/>
          <w:sz w:val="24"/>
          <w:szCs w:val="24"/>
        </w:rPr>
        <w:t>MIHOVLJAN</w:t>
      </w:r>
    </w:p>
    <w:p w14:paraId="47DF788E" w14:textId="77777777" w:rsidR="008E2BB7" w:rsidRDefault="008E2BB7" w:rsidP="00D37417">
      <w:pPr>
        <w:ind w:left="510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JEDINSTVENI UPRAVNI O</w:t>
      </w:r>
      <w:r w:rsidR="0033447F">
        <w:rPr>
          <w:rFonts w:ascii="Times New Roman" w:hAnsi="Times New Roman"/>
          <w:b/>
          <w:sz w:val="24"/>
          <w:szCs w:val="24"/>
        </w:rPr>
        <w:t>DJEL</w:t>
      </w:r>
    </w:p>
    <w:p w14:paraId="6320C76F" w14:textId="77777777" w:rsidR="008E2BB7" w:rsidRDefault="00955449" w:rsidP="00D37417">
      <w:pPr>
        <w:ind w:left="510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MIHOVLJAN 48</w:t>
      </w:r>
      <w:r w:rsidR="008E2BB7">
        <w:rPr>
          <w:rFonts w:ascii="Times New Roman" w:hAnsi="Times New Roman"/>
          <w:b/>
          <w:sz w:val="24"/>
          <w:szCs w:val="24"/>
        </w:rPr>
        <w:t xml:space="preserve"> </w:t>
      </w:r>
    </w:p>
    <w:p w14:paraId="7B8FE415" w14:textId="77777777" w:rsidR="008E2BB7" w:rsidRPr="00D37417" w:rsidRDefault="008E2BB7" w:rsidP="00D37417">
      <w:pPr>
        <w:ind w:left="510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4925</w:t>
      </w:r>
      <w:r w:rsidR="00955449">
        <w:rPr>
          <w:rFonts w:ascii="Times New Roman" w:hAnsi="Times New Roman"/>
          <w:b/>
          <w:sz w:val="24"/>
          <w:szCs w:val="24"/>
        </w:rPr>
        <w:t>2 MIHOVLJAN</w:t>
      </w:r>
    </w:p>
    <w:p w14:paraId="5A2DF602" w14:textId="77777777" w:rsidR="00D37417" w:rsidRPr="00D37417" w:rsidRDefault="00D37417" w:rsidP="00D37417">
      <w:pPr>
        <w:ind w:left="5103"/>
        <w:jc w:val="center"/>
        <w:rPr>
          <w:rFonts w:ascii="Times New Roman" w:hAnsi="Times New Roman"/>
          <w:sz w:val="24"/>
          <w:szCs w:val="24"/>
        </w:rPr>
      </w:pPr>
    </w:p>
    <w:p w14:paraId="304398A6" w14:textId="77777777" w:rsidR="00CF74FB" w:rsidRPr="00D37417" w:rsidRDefault="00D37417" w:rsidP="00D37417">
      <w:pPr>
        <w:tabs>
          <w:tab w:val="left" w:pos="83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PREDMET: </w:t>
      </w:r>
      <w:r w:rsidR="00CF74FB" w:rsidRPr="00D37417">
        <w:rPr>
          <w:rFonts w:ascii="Times New Roman" w:hAnsi="Times New Roman"/>
          <w:b/>
          <w:sz w:val="24"/>
          <w:szCs w:val="24"/>
        </w:rPr>
        <w:t>Zahtjev za</w:t>
      </w:r>
      <w:r w:rsidR="001B3D79" w:rsidRPr="00D37417">
        <w:rPr>
          <w:rFonts w:ascii="Times New Roman" w:hAnsi="Times New Roman"/>
          <w:b/>
          <w:sz w:val="24"/>
          <w:szCs w:val="24"/>
        </w:rPr>
        <w:t xml:space="preserve"> </w:t>
      </w:r>
      <w:r w:rsidR="0066293D">
        <w:rPr>
          <w:rFonts w:ascii="Times New Roman" w:hAnsi="Times New Roman"/>
          <w:b/>
          <w:sz w:val="24"/>
          <w:szCs w:val="24"/>
        </w:rPr>
        <w:t>prenamjenu zemljišta</w:t>
      </w:r>
    </w:p>
    <w:p w14:paraId="2C43DDB1" w14:textId="77777777" w:rsidR="00F77821" w:rsidRPr="00D37417" w:rsidRDefault="00B23C31" w:rsidP="00F77821">
      <w:pPr>
        <w:tabs>
          <w:tab w:val="left" w:pos="831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417">
        <w:rPr>
          <w:rFonts w:ascii="Times New Roman" w:hAnsi="Times New Roman"/>
          <w:sz w:val="24"/>
          <w:szCs w:val="24"/>
        </w:rPr>
        <w:t>Molim da</w:t>
      </w:r>
      <w:r w:rsidR="00F77821" w:rsidRPr="00D37417">
        <w:rPr>
          <w:rFonts w:ascii="Times New Roman" w:hAnsi="Times New Roman"/>
          <w:sz w:val="24"/>
          <w:szCs w:val="24"/>
        </w:rPr>
        <w:t xml:space="preserve"> se sljedećom izmjenom Prostornog plana uređenja </w:t>
      </w:r>
      <w:r w:rsidR="008E2BB7">
        <w:rPr>
          <w:rFonts w:ascii="Times New Roman" w:hAnsi="Times New Roman"/>
          <w:sz w:val="24"/>
          <w:szCs w:val="24"/>
        </w:rPr>
        <w:t xml:space="preserve">općine </w:t>
      </w:r>
      <w:r w:rsidR="00955449">
        <w:rPr>
          <w:rFonts w:ascii="Times New Roman" w:hAnsi="Times New Roman"/>
          <w:sz w:val="24"/>
          <w:szCs w:val="24"/>
        </w:rPr>
        <w:t>Mihovljan</w:t>
      </w:r>
      <w:r w:rsidR="008E2BB7">
        <w:rPr>
          <w:rFonts w:ascii="Times New Roman" w:hAnsi="Times New Roman"/>
          <w:sz w:val="24"/>
          <w:szCs w:val="24"/>
        </w:rPr>
        <w:t xml:space="preserve"> </w:t>
      </w:r>
      <w:r w:rsidR="00F77821" w:rsidRPr="00D37417">
        <w:rPr>
          <w:rFonts w:ascii="Times New Roman" w:hAnsi="Times New Roman"/>
          <w:sz w:val="24"/>
          <w:szCs w:val="24"/>
        </w:rPr>
        <w:t xml:space="preserve">navedeno zemljište uvrsti u građevinsko područje: </w:t>
      </w:r>
    </w:p>
    <w:p w14:paraId="429C8A6B" w14:textId="77777777" w:rsidR="00680246" w:rsidRPr="00D37417" w:rsidRDefault="00F77821" w:rsidP="00D37417">
      <w:pPr>
        <w:tabs>
          <w:tab w:val="left" w:pos="831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417">
        <w:rPr>
          <w:rFonts w:ascii="Times New Roman" w:hAnsi="Times New Roman"/>
          <w:sz w:val="24"/>
          <w:szCs w:val="24"/>
        </w:rPr>
        <w:t>k</w:t>
      </w:r>
      <w:r w:rsidR="00B23C31" w:rsidRPr="00D37417">
        <w:rPr>
          <w:rFonts w:ascii="Times New Roman" w:hAnsi="Times New Roman"/>
          <w:sz w:val="24"/>
          <w:szCs w:val="24"/>
        </w:rPr>
        <w:t>atastarsk</w:t>
      </w:r>
      <w:r w:rsidRPr="00D37417">
        <w:rPr>
          <w:rFonts w:ascii="Times New Roman" w:hAnsi="Times New Roman"/>
          <w:sz w:val="24"/>
          <w:szCs w:val="24"/>
        </w:rPr>
        <w:t>a čestica</w:t>
      </w:r>
      <w:r w:rsidR="00B23C31" w:rsidRPr="00D37417">
        <w:rPr>
          <w:rFonts w:ascii="Times New Roman" w:hAnsi="Times New Roman"/>
          <w:sz w:val="24"/>
          <w:szCs w:val="24"/>
        </w:rPr>
        <w:t xml:space="preserve"> </w:t>
      </w:r>
      <w:r w:rsidRPr="00D37417">
        <w:rPr>
          <w:rFonts w:ascii="Times New Roman" w:hAnsi="Times New Roman"/>
          <w:sz w:val="24"/>
          <w:szCs w:val="24"/>
        </w:rPr>
        <w:t>____________________</w:t>
      </w:r>
      <w:r w:rsidR="00CF154B" w:rsidRPr="00D37417">
        <w:rPr>
          <w:rFonts w:ascii="Times New Roman" w:hAnsi="Times New Roman"/>
          <w:sz w:val="24"/>
          <w:szCs w:val="24"/>
        </w:rPr>
        <w:t>___________________________________________,</w:t>
      </w:r>
    </w:p>
    <w:p w14:paraId="0A7710C7" w14:textId="77777777" w:rsidR="00A9029E" w:rsidRPr="00D37417" w:rsidRDefault="00F77821" w:rsidP="00D37417">
      <w:pPr>
        <w:tabs>
          <w:tab w:val="left" w:pos="8310"/>
        </w:tabs>
        <w:spacing w:before="240" w:after="0"/>
        <w:rPr>
          <w:rFonts w:ascii="Times New Roman" w:hAnsi="Times New Roman"/>
          <w:sz w:val="24"/>
          <w:szCs w:val="24"/>
        </w:rPr>
      </w:pPr>
      <w:r w:rsidRPr="00D37417">
        <w:rPr>
          <w:rFonts w:ascii="Times New Roman" w:hAnsi="Times New Roman"/>
          <w:sz w:val="24"/>
          <w:szCs w:val="24"/>
        </w:rPr>
        <w:t>katastarska općina____</w:t>
      </w:r>
      <w:r w:rsidR="00A9029E" w:rsidRPr="00D37417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CF154B" w:rsidRPr="00D37417">
        <w:rPr>
          <w:rFonts w:ascii="Times New Roman" w:hAnsi="Times New Roman"/>
          <w:sz w:val="24"/>
          <w:szCs w:val="24"/>
        </w:rPr>
        <w:t>_</w:t>
      </w:r>
      <w:r w:rsidR="00A9029E" w:rsidRPr="00D37417">
        <w:rPr>
          <w:rFonts w:ascii="Times New Roman" w:hAnsi="Times New Roman"/>
          <w:sz w:val="24"/>
          <w:szCs w:val="24"/>
        </w:rPr>
        <w:t>,</w:t>
      </w:r>
    </w:p>
    <w:p w14:paraId="14CB56F8" w14:textId="77777777" w:rsidR="00A9029E" w:rsidRPr="00D37417" w:rsidRDefault="00F77821" w:rsidP="00D37417">
      <w:pPr>
        <w:tabs>
          <w:tab w:val="left" w:pos="8310"/>
        </w:tabs>
        <w:spacing w:before="240" w:after="0"/>
        <w:rPr>
          <w:rFonts w:ascii="Times New Roman" w:hAnsi="Times New Roman"/>
          <w:sz w:val="24"/>
          <w:szCs w:val="24"/>
        </w:rPr>
      </w:pPr>
      <w:r w:rsidRPr="00D37417">
        <w:rPr>
          <w:rFonts w:ascii="Times New Roman" w:hAnsi="Times New Roman"/>
          <w:sz w:val="24"/>
          <w:szCs w:val="24"/>
        </w:rPr>
        <w:t>naselje__________</w:t>
      </w:r>
      <w:r w:rsidR="00A9029E" w:rsidRPr="00D37417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CF154B" w:rsidRPr="00D37417">
        <w:rPr>
          <w:rFonts w:ascii="Times New Roman" w:hAnsi="Times New Roman"/>
          <w:sz w:val="24"/>
          <w:szCs w:val="24"/>
        </w:rPr>
        <w:t>_</w:t>
      </w:r>
      <w:r w:rsidR="00A9029E" w:rsidRPr="00D37417">
        <w:rPr>
          <w:rFonts w:ascii="Times New Roman" w:hAnsi="Times New Roman"/>
          <w:sz w:val="24"/>
          <w:szCs w:val="24"/>
        </w:rPr>
        <w:t>,</w:t>
      </w:r>
    </w:p>
    <w:p w14:paraId="57D4362B" w14:textId="77777777" w:rsidR="00A9029E" w:rsidRPr="00D37417" w:rsidRDefault="00F4133F" w:rsidP="00D37417">
      <w:pPr>
        <w:tabs>
          <w:tab w:val="left" w:pos="8310"/>
        </w:tabs>
        <w:spacing w:before="240"/>
        <w:rPr>
          <w:rFonts w:ascii="Times New Roman" w:hAnsi="Times New Roman"/>
          <w:sz w:val="24"/>
          <w:szCs w:val="24"/>
        </w:rPr>
      </w:pPr>
      <w:r w:rsidRPr="00D37417">
        <w:rPr>
          <w:rFonts w:ascii="Times New Roman" w:hAnsi="Times New Roman"/>
          <w:sz w:val="24"/>
          <w:szCs w:val="24"/>
        </w:rPr>
        <w:t>namjena zemljišta (stambena, javna i društvena, sportsko rekreacijska, ugostiteljsko-turistička, proizvodna, poslovna) ______</w:t>
      </w:r>
      <w:r w:rsidR="00A9029E" w:rsidRPr="00D37417">
        <w:rPr>
          <w:rFonts w:ascii="Times New Roman" w:hAnsi="Times New Roman"/>
          <w:sz w:val="24"/>
          <w:szCs w:val="24"/>
        </w:rPr>
        <w:t>__________________________</w:t>
      </w:r>
      <w:r w:rsidR="001F4931" w:rsidRPr="00D37417">
        <w:rPr>
          <w:rFonts w:ascii="Times New Roman" w:hAnsi="Times New Roman"/>
          <w:sz w:val="24"/>
          <w:szCs w:val="24"/>
        </w:rPr>
        <w:t>_</w:t>
      </w:r>
      <w:r w:rsidR="00A9029E" w:rsidRPr="00D37417">
        <w:rPr>
          <w:rFonts w:ascii="Times New Roman" w:hAnsi="Times New Roman"/>
          <w:sz w:val="24"/>
          <w:szCs w:val="24"/>
        </w:rPr>
        <w:t>__________________________</w:t>
      </w:r>
      <w:r w:rsidR="00CF154B" w:rsidRPr="00D37417">
        <w:rPr>
          <w:rFonts w:ascii="Times New Roman" w:hAnsi="Times New Roman"/>
          <w:sz w:val="24"/>
          <w:szCs w:val="24"/>
        </w:rPr>
        <w:t>_</w:t>
      </w:r>
      <w:r w:rsidR="00A9029E" w:rsidRPr="00D37417">
        <w:rPr>
          <w:rFonts w:ascii="Times New Roman" w:hAnsi="Times New Roman"/>
          <w:sz w:val="24"/>
          <w:szCs w:val="24"/>
        </w:rPr>
        <w:t>.</w:t>
      </w:r>
    </w:p>
    <w:p w14:paraId="032EF3CE" w14:textId="77777777" w:rsidR="00D37417" w:rsidRDefault="00D37417" w:rsidP="00CF74FB">
      <w:pPr>
        <w:rPr>
          <w:rFonts w:ascii="Times New Roman" w:hAnsi="Times New Roman"/>
          <w:sz w:val="24"/>
          <w:szCs w:val="24"/>
        </w:rPr>
      </w:pPr>
    </w:p>
    <w:p w14:paraId="3B4BD3B1" w14:textId="77777777" w:rsidR="00F4133F" w:rsidRPr="00D37417" w:rsidRDefault="00D37417" w:rsidP="00CF74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namjeravanog zahvata:</w:t>
      </w:r>
    </w:p>
    <w:p w14:paraId="67050D6F" w14:textId="77777777" w:rsidR="00F4133F" w:rsidRPr="00D37417" w:rsidRDefault="00F4133F" w:rsidP="00CF74FB">
      <w:pPr>
        <w:rPr>
          <w:rFonts w:ascii="Times New Roman" w:hAnsi="Times New Roman"/>
          <w:sz w:val="24"/>
          <w:szCs w:val="24"/>
        </w:rPr>
      </w:pPr>
      <w:r w:rsidRPr="00D37417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14:paraId="47E14DE4" w14:textId="77777777" w:rsidR="00F4133F" w:rsidRDefault="00D37417" w:rsidP="00CF74FB">
      <w:pPr>
        <w:rPr>
          <w:rFonts w:ascii="Times New Roman" w:hAnsi="Times New Roman"/>
          <w:sz w:val="24"/>
          <w:szCs w:val="24"/>
        </w:rPr>
      </w:pPr>
      <w:r w:rsidRPr="00D3741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975F341" w14:textId="77777777" w:rsidR="00D37417" w:rsidRDefault="00D37417" w:rsidP="00CF74FB">
      <w:pPr>
        <w:rPr>
          <w:rFonts w:ascii="Times New Roman" w:hAnsi="Times New Roman"/>
          <w:sz w:val="24"/>
          <w:szCs w:val="24"/>
        </w:rPr>
      </w:pPr>
      <w:r w:rsidRPr="00D3741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D01CCC5" w14:textId="77777777" w:rsidR="00D37417" w:rsidRDefault="00D37417" w:rsidP="00CF74FB">
      <w:pPr>
        <w:rPr>
          <w:rFonts w:ascii="Times New Roman" w:hAnsi="Times New Roman"/>
          <w:sz w:val="24"/>
          <w:szCs w:val="24"/>
        </w:rPr>
      </w:pPr>
      <w:r w:rsidRPr="00D3741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9197856" w14:textId="77777777" w:rsidR="00D37417" w:rsidRDefault="00D37417" w:rsidP="00CF74FB">
      <w:pPr>
        <w:rPr>
          <w:rFonts w:ascii="Times New Roman" w:hAnsi="Times New Roman"/>
          <w:sz w:val="24"/>
          <w:szCs w:val="24"/>
        </w:rPr>
      </w:pPr>
      <w:r w:rsidRPr="00D3741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12A3BC2" w14:textId="77777777" w:rsidR="00D37417" w:rsidRDefault="00D37417" w:rsidP="00CF74FB">
      <w:pPr>
        <w:rPr>
          <w:rFonts w:ascii="Times New Roman" w:hAnsi="Times New Roman"/>
          <w:sz w:val="24"/>
          <w:szCs w:val="24"/>
        </w:rPr>
      </w:pPr>
    </w:p>
    <w:p w14:paraId="6C434403" w14:textId="77777777" w:rsidR="00CF74FB" w:rsidRPr="00D37417" w:rsidRDefault="00D37417" w:rsidP="00D37417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6B950C51" w14:textId="77777777" w:rsidR="00F4133F" w:rsidRPr="00D37417" w:rsidRDefault="00F4133F" w:rsidP="00D37417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D37417">
        <w:rPr>
          <w:rFonts w:ascii="Times New Roman" w:hAnsi="Times New Roman"/>
          <w:sz w:val="24"/>
          <w:szCs w:val="24"/>
        </w:rPr>
        <w:t>(potpis podnositelja zahtjeva)</w:t>
      </w:r>
    </w:p>
    <w:sectPr w:rsidR="00F4133F" w:rsidRPr="00D37417" w:rsidSect="00BB6336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0369FA"/>
    <w:multiLevelType w:val="hybridMultilevel"/>
    <w:tmpl w:val="92985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417"/>
        <w:lvlJc w:val="left"/>
        <w:pPr>
          <w:ind w:left="1317" w:hanging="41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F6"/>
    <w:rsid w:val="001B3D79"/>
    <w:rsid w:val="001F4931"/>
    <w:rsid w:val="00215EBD"/>
    <w:rsid w:val="0033447F"/>
    <w:rsid w:val="004322C2"/>
    <w:rsid w:val="004C666E"/>
    <w:rsid w:val="00571011"/>
    <w:rsid w:val="00651CC4"/>
    <w:rsid w:val="0066293D"/>
    <w:rsid w:val="00680246"/>
    <w:rsid w:val="00697486"/>
    <w:rsid w:val="00702634"/>
    <w:rsid w:val="007154C5"/>
    <w:rsid w:val="00850AF6"/>
    <w:rsid w:val="008B53D2"/>
    <w:rsid w:val="008E2BB7"/>
    <w:rsid w:val="00955449"/>
    <w:rsid w:val="009A47A8"/>
    <w:rsid w:val="00A167F4"/>
    <w:rsid w:val="00A60BFB"/>
    <w:rsid w:val="00A73D93"/>
    <w:rsid w:val="00A9029E"/>
    <w:rsid w:val="00B23C31"/>
    <w:rsid w:val="00B4100D"/>
    <w:rsid w:val="00BB6336"/>
    <w:rsid w:val="00C06C75"/>
    <w:rsid w:val="00CF154B"/>
    <w:rsid w:val="00CF6C0F"/>
    <w:rsid w:val="00CF74FB"/>
    <w:rsid w:val="00D37417"/>
    <w:rsid w:val="00DB1F2F"/>
    <w:rsid w:val="00E478B2"/>
    <w:rsid w:val="00EA416C"/>
    <w:rsid w:val="00F07D45"/>
    <w:rsid w:val="00F4133F"/>
    <w:rsid w:val="00F7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BD12"/>
  <w15:chartTrackingRefBased/>
  <w15:docId w15:val="{1D248816-499A-4D49-92C9-E4FF2123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C06C75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06C7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0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ZIN1\RedirectedFolders\ivan.jeromela\Desktop\ZAHTJEVI\dotx\uvjerenje%20o%20statusu%20&#269;estic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4F77-2EE6-4A96-A600-0C806A05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uvjerenje o statusu čestice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Jeromela</dc:creator>
  <cp:keywords/>
  <cp:lastModifiedBy>Neven</cp:lastModifiedBy>
  <cp:revision>2</cp:revision>
  <cp:lastPrinted>2022-10-31T12:17:00Z</cp:lastPrinted>
  <dcterms:created xsi:type="dcterms:W3CDTF">2025-02-27T07:55:00Z</dcterms:created>
  <dcterms:modified xsi:type="dcterms:W3CDTF">2025-02-27T07:55:00Z</dcterms:modified>
</cp:coreProperties>
</file>